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5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50"/>
        <w:gridCol w:w="810"/>
        <w:gridCol w:w="90"/>
        <w:gridCol w:w="450"/>
        <w:gridCol w:w="630"/>
        <w:gridCol w:w="270"/>
        <w:gridCol w:w="180"/>
        <w:gridCol w:w="630"/>
        <w:gridCol w:w="810"/>
        <w:gridCol w:w="450"/>
        <w:gridCol w:w="990"/>
        <w:gridCol w:w="900"/>
        <w:gridCol w:w="810"/>
        <w:gridCol w:w="90"/>
        <w:gridCol w:w="540"/>
        <w:gridCol w:w="270"/>
        <w:gridCol w:w="630"/>
        <w:gridCol w:w="810"/>
        <w:gridCol w:w="1620"/>
        <w:gridCol w:w="1620"/>
        <w:gridCol w:w="1620"/>
      </w:tblGrid>
      <w:tr w:rsidR="00C725C0" w:rsidTr="00D046D2" w14:paraId="3AEA733B" w14:textId="77777777">
        <w:trPr>
          <w:gridAfter w:val="3"/>
          <w:wAfter w:w="4860" w:type="dxa"/>
          <w:cantSplit/>
          <w:trHeight w:val="207"/>
        </w:trPr>
        <w:tc>
          <w:tcPr>
            <w:tcW w:w="5670" w:type="dxa"/>
            <w:gridSpan w:val="10"/>
            <w:tcBorders>
              <w:top w:val="single" w:color="auto" w:sz="4" w:space="0"/>
            </w:tcBorders>
          </w:tcPr>
          <w:p w:rsidRPr="002C190B" w:rsidR="00C725C0" w:rsidRDefault="00C725C0" w14:paraId="409DA6F1" w14:textId="77777777">
            <w:pPr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RETURN THIS APPLICATION TO</w:t>
            </w:r>
            <w:proofErr w:type="gramStart"/>
            <w:r w:rsidRPr="002C190B">
              <w:rPr>
                <w:rFonts w:ascii="Montserrat" w:hAnsi="Montserrat"/>
                <w:b/>
                <w:sz w:val="16"/>
              </w:rPr>
              <w:t>:</w:t>
            </w:r>
            <w:r w:rsidRPr="002C190B" w:rsidR="00E35439">
              <w:rPr>
                <w:rFonts w:ascii="Montserrat" w:hAnsi="Montserrat"/>
                <w:b/>
                <w:sz w:val="16"/>
              </w:rPr>
              <w:t xml:space="preserve"> </w:t>
            </w:r>
            <w:r w:rsidRPr="002C190B" w:rsidR="00E35439">
              <w:rPr>
                <w:rFonts w:ascii="Montserrat" w:hAnsi="Montserrat"/>
                <w:bCs/>
                <w:sz w:val="16"/>
              </w:rPr>
              <w:t xml:space="preserve"> (</w:t>
            </w:r>
            <w:proofErr w:type="gramEnd"/>
            <w:r w:rsidRPr="002C190B">
              <w:rPr>
                <w:rFonts w:ascii="Montserrat" w:hAnsi="Montserrat"/>
                <w:bCs/>
                <w:sz w:val="16"/>
              </w:rPr>
              <w:t>EMAIL IS PREFERRED)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7B1A4C34" w14:textId="77777777">
            <w:pPr>
              <w:jc w:val="right"/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i/>
                <w:iCs/>
                <w:sz w:val="16"/>
              </w:rPr>
              <w:t>Application Fee</w:t>
            </w:r>
            <w:proofErr w:type="gramStart"/>
            <w:r w:rsidRPr="002C190B">
              <w:rPr>
                <w:rFonts w:ascii="Montserrat" w:hAnsi="Montserrat"/>
                <w:i/>
                <w:iCs/>
                <w:sz w:val="16"/>
              </w:rPr>
              <w:t>:</w:t>
            </w:r>
            <w:r w:rsidRPr="002C190B" w:rsidR="00E35439">
              <w:rPr>
                <w:rFonts w:ascii="Montserrat" w:hAnsi="Montserrat"/>
                <w:i/>
                <w:iCs/>
                <w:sz w:val="16"/>
              </w:rPr>
              <w:t xml:space="preserve">  (</w:t>
            </w:r>
            <w:proofErr w:type="gramEnd"/>
            <w:r w:rsidRPr="002C190B">
              <w:rPr>
                <w:rFonts w:ascii="Montserrat" w:hAnsi="Montserrat"/>
                <w:i/>
                <w:iCs/>
                <w:sz w:val="16"/>
              </w:rPr>
              <w:t>Please contact TowerCo)</w:t>
            </w:r>
          </w:p>
        </w:tc>
      </w:tr>
      <w:tr w:rsidR="004504CD" w:rsidTr="00D046D2" w14:paraId="3B7A7598" w14:textId="77777777">
        <w:trPr>
          <w:gridAfter w:val="3"/>
          <w:wAfter w:w="4860" w:type="dxa"/>
          <w:cantSplit/>
          <w:trHeight w:val="210"/>
        </w:trPr>
        <w:tc>
          <w:tcPr>
            <w:tcW w:w="2700" w:type="dxa"/>
            <w:gridSpan w:val="4"/>
            <w:tcBorders>
              <w:bottom w:val="nil"/>
            </w:tcBorders>
          </w:tcPr>
          <w:p w:rsidRPr="002C190B" w:rsidR="004504CD" w:rsidRDefault="000A7747" w14:paraId="4F538084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2C190B">
              <w:rPr>
                <w:rFonts w:ascii="Montserrat" w:hAnsi="Montserrat"/>
                <w:b/>
                <w:sz w:val="18"/>
                <w:szCs w:val="18"/>
              </w:rPr>
              <w:t>TowerCo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Pr="002C190B" w:rsidR="004504CD" w:rsidRDefault="004504CD" w14:paraId="517618E0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</w:tcPr>
          <w:p w:rsidRPr="002C190B" w:rsidR="004504CD" w:rsidRDefault="004504CD" w14:paraId="3AA529CF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700" w:type="dxa"/>
            <w:gridSpan w:val="3"/>
            <w:tcBorders>
              <w:left w:val="single" w:color="auto" w:sz="12" w:space="0"/>
              <w:bottom w:val="single" w:color="auto" w:sz="8" w:space="0"/>
            </w:tcBorders>
          </w:tcPr>
          <w:p w:rsidRPr="002C190B" w:rsidR="004504CD" w:rsidRDefault="00C725C0" w14:paraId="6D41BB4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Date Rec by TowerCo:</w:t>
            </w:r>
          </w:p>
        </w:tc>
        <w:tc>
          <w:tcPr>
            <w:tcW w:w="2340" w:type="dxa"/>
            <w:gridSpan w:val="5"/>
            <w:tcBorders>
              <w:bottom w:val="single" w:color="auto" w:sz="8" w:space="0"/>
              <w:right w:val="single" w:color="auto" w:sz="6" w:space="0"/>
            </w:tcBorders>
          </w:tcPr>
          <w:p w:rsidRPr="002C190B" w:rsidR="004504CD" w:rsidRDefault="004504CD" w14:paraId="0DBA3470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57E93885" w14:textId="77777777">
        <w:trPr>
          <w:gridAfter w:val="3"/>
          <w:wAfter w:w="4860" w:type="dxa"/>
          <w:cantSplit/>
          <w:trHeight w:val="210"/>
        </w:trPr>
        <w:tc>
          <w:tcPr>
            <w:tcW w:w="2250" w:type="dxa"/>
            <w:gridSpan w:val="3"/>
          </w:tcPr>
          <w:p w:rsidRPr="002C190B" w:rsidR="00C725C0" w:rsidP="00C725C0" w:rsidRDefault="00C725C0" w14:paraId="63FE17F1" w14:textId="77777777">
            <w:pPr>
              <w:pStyle w:val="Heading4"/>
              <w:rPr>
                <w:rFonts w:ascii="Montserrat" w:hAnsi="Montserrat"/>
                <w:b w:val="0"/>
                <w:bCs/>
              </w:rPr>
            </w:pPr>
            <w:r w:rsidRPr="002C190B">
              <w:rPr>
                <w:rFonts w:ascii="Montserrat" w:hAnsi="Montserrat"/>
                <w:b w:val="0"/>
                <w:bCs/>
              </w:rPr>
              <w:t xml:space="preserve">5000 </w:t>
            </w:r>
            <w:proofErr w:type="spellStart"/>
            <w:r w:rsidRPr="002C190B">
              <w:rPr>
                <w:rFonts w:ascii="Montserrat" w:hAnsi="Montserrat"/>
                <w:b w:val="0"/>
                <w:bCs/>
              </w:rPr>
              <w:t>Valleystone</w:t>
            </w:r>
            <w:proofErr w:type="spellEnd"/>
            <w:r w:rsidRPr="002C190B">
              <w:rPr>
                <w:rFonts w:ascii="Montserrat" w:hAnsi="Montserrat"/>
                <w:b w:val="0"/>
                <w:bCs/>
              </w:rPr>
              <w:t xml:space="preserve"> Dr., Ste. 200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25E95C95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email:</w:t>
            </w:r>
          </w:p>
        </w:tc>
        <w:tc>
          <w:tcPr>
            <w:tcW w:w="2340" w:type="dxa"/>
            <w:gridSpan w:val="5"/>
          </w:tcPr>
          <w:p w:rsidRPr="003649F1" w:rsidR="00C725C0" w:rsidP="00C725C0" w:rsidRDefault="00C725C0" w14:paraId="0491866A" w14:textId="77777777">
            <w:pPr>
              <w:rPr>
                <w:rFonts w:ascii="Montserrat" w:hAnsi="Montserrat"/>
                <w:b/>
                <w:color w:val="0000FF"/>
                <w:sz w:val="16"/>
                <w:szCs w:val="16"/>
                <w:u w:val="single"/>
              </w:rPr>
            </w:pPr>
            <w:bookmarkStart w:name="_Hlt455471855" w:id="0"/>
            <w:r w:rsidRPr="003649F1">
              <w:rPr>
                <w:rFonts w:ascii="Montserrat" w:hAnsi="Montserrat"/>
                <w:color w:val="0000FF"/>
                <w:sz w:val="16"/>
                <w:szCs w:val="16"/>
                <w:u w:val="single"/>
              </w:rPr>
              <w:t>colocation@towerco.com</w:t>
            </w:r>
            <w:bookmarkEnd w:id="0"/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DDE5285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Revision Dates: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 w:rsidRPr="002C190B" w:rsidR="00C725C0" w:rsidP="00C725C0" w:rsidRDefault="00C725C0" w14:paraId="35109321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1D324AB1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</w:tcPr>
          <w:p w:rsidRPr="002C190B" w:rsidR="00C725C0" w:rsidP="00C725C0" w:rsidRDefault="00C725C0" w14:paraId="292A36DC" w14:textId="77777777">
            <w:pPr>
              <w:rPr>
                <w:rFonts w:ascii="Montserrat" w:hAnsi="Montserrat"/>
                <w:bCs/>
                <w:sz w:val="16"/>
              </w:rPr>
            </w:pPr>
            <w:r w:rsidRPr="002C190B">
              <w:rPr>
                <w:rFonts w:ascii="Montserrat" w:hAnsi="Montserrat"/>
                <w:bCs/>
                <w:sz w:val="16"/>
              </w:rPr>
              <w:t>Cary, NC 27519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5387690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office:</w:t>
            </w:r>
          </w:p>
        </w:tc>
        <w:tc>
          <w:tcPr>
            <w:tcW w:w="2340" w:type="dxa"/>
            <w:gridSpan w:val="5"/>
          </w:tcPr>
          <w:p w:rsidRPr="002C190B" w:rsidR="00C725C0" w:rsidP="00C725C0" w:rsidRDefault="00C725C0" w14:paraId="0CD4A928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919-469-5559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56A09D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Name: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Price Rd</w:t>
            </w:r>
          </w:p>
        </w:tc>
      </w:tr>
      <w:tr w:rsidR="00C725C0" w:rsidTr="00D046D2" w14:paraId="2700F044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  <w:tcBorders>
              <w:bottom w:val="single" w:color="auto" w:sz="12" w:space="0"/>
            </w:tcBorders>
          </w:tcPr>
          <w:p w:rsidRPr="002C190B" w:rsidR="00C725C0" w:rsidP="00C725C0" w:rsidRDefault="00C725C0" w14:paraId="2D681AF4" w14:textId="77777777">
            <w:pPr>
              <w:rPr>
                <w:rFonts w:ascii="Montserrat" w:hAnsi="Montserrat"/>
                <w:bCs/>
                <w:sz w:val="16"/>
              </w:rPr>
            </w:pPr>
            <w:bookmarkStart w:name="_Hlt462539078" w:id="1"/>
            <w:r w:rsidRPr="002C190B">
              <w:rPr>
                <w:rFonts w:ascii="Montserrat" w:hAnsi="Montserrat"/>
                <w:bCs/>
                <w:sz w:val="16"/>
              </w:rPr>
              <w:t xml:space="preserve">Attn:  Colocation 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</w:tcPr>
          <w:p w:rsidRPr="002C190B" w:rsidR="00C725C0" w:rsidP="00C725C0" w:rsidRDefault="00C725C0" w14:paraId="0DDED46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fax:</w:t>
            </w:r>
          </w:p>
        </w:tc>
        <w:tc>
          <w:tcPr>
            <w:tcW w:w="2340" w:type="dxa"/>
            <w:gridSpan w:val="5"/>
            <w:tcBorders>
              <w:bottom w:val="single" w:color="auto" w:sz="12" w:space="0"/>
            </w:tcBorders>
          </w:tcPr>
          <w:p w:rsidRPr="002C190B" w:rsidR="00C725C0" w:rsidP="00C725C0" w:rsidRDefault="00C725C0" w14:paraId="3886BA53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919-469-5530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2C190B" w:rsidR="00C725C0" w:rsidP="00C725C0" w:rsidRDefault="00C725C0" w14:paraId="23A6CC4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Number: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NC0205</w:t>
            </w:r>
          </w:p>
        </w:tc>
      </w:tr>
      <w:tr w:rsidR="00C725C0" w:rsidTr="00C725C0" w14:paraId="3CE06F94" w14:textId="77777777">
        <w:trPr>
          <w:gridAfter w:val="3"/>
          <w:wAfter w:w="4860" w:type="dxa"/>
          <w:cantSplit/>
          <w:trHeight w:val="195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6A0E2CFA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TOWERCO SITE INFORMATION</w:t>
            </w:r>
          </w:p>
        </w:tc>
      </w:tr>
      <w:tr w:rsidR="0025032B" w:rsidTr="0025032B" w14:paraId="5711D68C" w14:textId="77777777">
        <w:trPr>
          <w:gridAfter w:val="3"/>
          <w:wAfter w:w="4860" w:type="dxa"/>
          <w:cantSplit/>
          <w:trHeight w:val="573"/>
        </w:trPr>
        <w:tc>
          <w:tcPr>
            <w:tcW w:w="216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 w:rsidRPr="002C190B" w:rsidR="0025032B" w:rsidP="00C725C0" w:rsidRDefault="0025032B" w14:paraId="092544C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Latitude:</w:t>
            </w:r>
          </w:p>
        </w:tc>
        <w:tc>
          <w:tcPr>
            <w:tcW w:w="225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35.856248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25032B" w:rsidP="00C725C0" w:rsidRDefault="0025032B" w14:paraId="44237082" w14:textId="77777777">
            <w:pPr>
              <w:rPr>
                <w:rFonts w:ascii="Montserrat" w:hAnsi="Montserrat"/>
              </w:rPr>
            </w:pPr>
          </w:p>
        </w:tc>
        <w:tc>
          <w:tcPr>
            <w:tcW w:w="2790" w:type="dxa"/>
            <w:gridSpan w:val="4"/>
            <w:tcBorders>
              <w:top w:val="single" w:color="auto" w:sz="12" w:space="0"/>
              <w:left w:val="nil"/>
            </w:tcBorders>
          </w:tcPr>
          <w:p w:rsidRPr="002C190B" w:rsidR="0025032B" w:rsidP="00C725C0" w:rsidRDefault="0025032B" w14:paraId="1EA004D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Type:</w:t>
            </w:r>
          </w:p>
        </w:tc>
        <w:tc>
          <w:tcPr>
            <w:tcW w:w="22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Monopole</w:t>
            </w:r>
          </w:p>
        </w:tc>
      </w:tr>
      <w:tr w:rsidR="0025032B" w:rsidTr="00A436B9" w14:paraId="5F53EDB0" w14:textId="77777777">
        <w:trPr>
          <w:gridAfter w:val="3"/>
          <w:wAfter w:w="4860" w:type="dxa"/>
          <w:cantSplit/>
        </w:trPr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 w:rsidRPr="002C190B" w:rsidR="0025032B" w:rsidP="00C725C0" w:rsidRDefault="0025032B" w14:paraId="6260AC79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Longitude: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-80.255222</w:t>
            </w:r>
          </w:p>
        </w:tc>
        <w:tc>
          <w:tcPr>
            <w:tcW w:w="2790" w:type="dxa"/>
            <w:gridSpan w:val="4"/>
            <w:tcBorders>
              <w:left w:val="nil"/>
              <w:bottom w:val="single" w:color="auto" w:sz="4" w:space="0"/>
            </w:tcBorders>
          </w:tcPr>
          <w:p w:rsidRPr="002C190B" w:rsidR="0025032B" w:rsidP="00C725C0" w:rsidRDefault="0025032B" w14:paraId="4E932C2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Height (ft. AGL):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160</w:t>
            </w:r>
          </w:p>
        </w:tc>
      </w:tr>
      <w:tr w:rsidR="00D046D2" w:rsidTr="00C76BD0" w14:paraId="7E360D94" w14:textId="77777777">
        <w:trPr>
          <w:gridAfter w:val="3"/>
          <w:wAfter w:w="4860" w:type="dxa"/>
          <w:cantSplit/>
        </w:trPr>
        <w:tc>
          <w:tcPr>
            <w:tcW w:w="1350" w:type="dxa"/>
            <w:tcBorders>
              <w:bottom w:val="single" w:color="auto" w:sz="12" w:space="0"/>
            </w:tcBorders>
          </w:tcPr>
          <w:p w:rsidRPr="002C190B" w:rsidR="00D046D2" w:rsidP="00C725C0" w:rsidRDefault="00D046D2" w14:paraId="31D268F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Site Address:</w:t>
            </w: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241 Leonard Rd</w:t>
              <w:br/>
              <w:t>Lexington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57C93932" w14:textId="542F5320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County: </w:t>
            </w:r>
            <w:r w:rsidRPr="002C190B">
              <w:rPr>
                <w:rFonts w:ascii="Montserrat" w:hAnsi="Montserra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190B">
              <w:rPr>
                <w:rFonts w:ascii="Montserrat" w:hAnsi="Montserrat"/>
              </w:rPr>
              <w:instrText xml:space="preserve"> FORMTEXT </w:instrText>
            </w:r>
            <w:r w:rsidRPr="002C190B">
              <w:rPr>
                <w:rFonts w:ascii="Montserrat" w:hAnsi="Montserrat"/>
              </w:rPr>
            </w:r>
            <w:r w:rsidRPr="002C190B">
              <w:rPr>
                <w:rFonts w:ascii="Montserrat" w:hAnsi="Montserrat"/>
              </w:rPr>
              <w:fldChar w:fldCharType="separate"/>
            </w:r>
            <w:r w:rsidRPr="002C190B">
              <w:rPr>
                <w:rFonts w:ascii="Montserrat" w:hAnsi="Montserrat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Davidson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790117A1" w14:textId="3694D1B6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State: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NC</w:t>
            </w:r>
          </w:p>
        </w:tc>
      </w:tr>
      <w:bookmarkEnd w:id="1"/>
      <w:tr w:rsidR="00C725C0" w:rsidTr="00C725C0" w14:paraId="60A2816E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7AB3D941" w14:textId="77777777">
            <w:pPr>
              <w:pStyle w:val="Heading6"/>
              <w:rPr>
                <w:rFonts w:ascii="Montserrat" w:hAnsi="Montserrat"/>
                <w:szCs w:val="22"/>
              </w:rPr>
            </w:pPr>
            <w:r w:rsidRPr="002C190B">
              <w:rPr>
                <w:rFonts w:ascii="Montserrat" w:hAnsi="Montserrat"/>
                <w:szCs w:val="22"/>
              </w:rPr>
              <w:t>APPLICANT INFORMATION</w:t>
            </w:r>
          </w:p>
        </w:tc>
      </w:tr>
      <w:tr w:rsidR="00C725C0" w:rsidTr="00D046D2" w14:paraId="7CB47183" w14:textId="77777777">
        <w:trPr>
          <w:gridAfter w:val="3"/>
          <w:wAfter w:w="4860" w:type="dxa"/>
          <w:trHeight w:val="207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54C4BA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6" w:id="2"/>
            <w:bookmarkStart w:name="Text17" w:id="3"/>
            <w:r w:rsidRPr="002C190B">
              <w:rPr>
                <w:rFonts w:ascii="Montserrat" w:hAnsi="Montserrat"/>
              </w:rPr>
              <w:t>pplicant (Carrier):</w:t>
            </w:r>
          </w:p>
        </w:tc>
        <w:bookmarkEnd w:id="2"/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00093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B6E1C87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Name:</w:t>
            </w:r>
          </w:p>
        </w:tc>
        <w:bookmarkEnd w:id="3"/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A4964FF" w14:textId="77777777">
            <w:pPr>
              <w:rPr>
                <w:rFonts w:ascii="Montserrat" w:hAnsi="Montserrat"/>
                <w:color w:val="000000"/>
              </w:rPr>
            </w:pPr>
          </w:p>
        </w:tc>
      </w:tr>
      <w:tr w:rsidR="00C725C0" w:rsidTr="00D046D2" w14:paraId="44940BBF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173977E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>Applicant Site Name: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A877BA4" w14:textId="77777777">
            <w:pPr>
              <w:rPr>
                <w:rFonts w:ascii="Montserrat" w:hAnsi="Montserrat"/>
                <w:b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A9F0543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Company Name: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99CE81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8065A9C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E9372E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Applicant Site Number: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9AC03EC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 xml:space="preserve">        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71F664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Number: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AA28648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2FB8086" w14:textId="77777777">
        <w:trPr>
          <w:gridAfter w:val="3"/>
          <w:wAfter w:w="4860" w:type="dxa"/>
          <w:cantSplit/>
          <w:trHeight w:val="26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6CF0670" w14:textId="77777777">
            <w:pPr>
              <w:ind w:right="432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Req. Date </w:t>
            </w:r>
            <w:r w:rsidRPr="002C190B" w:rsidR="001246DE">
              <w:rPr>
                <w:rFonts w:ascii="Montserrat" w:hAnsi="Montserrat"/>
              </w:rPr>
              <w:t>for</w:t>
            </w:r>
            <w:r w:rsidRPr="002C190B">
              <w:rPr>
                <w:rFonts w:ascii="Montserrat" w:hAnsi="Montserrat"/>
              </w:rPr>
              <w:t xml:space="preserve"> Receipt of Agreement: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F36C296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2D3F4C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Fax: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8620235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3E8BACD" w14:textId="77777777">
        <w:trPr>
          <w:gridAfter w:val="3"/>
          <w:wAfter w:w="4860" w:type="dxa"/>
          <w:cantSplit/>
          <w:trHeight w:val="128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57E634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Installation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CB3896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EAA78B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Address:</w:t>
            </w:r>
          </w:p>
        </w:tc>
        <w:tc>
          <w:tcPr>
            <w:tcW w:w="31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CE54DDC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73B3476" w14:textId="77777777">
        <w:trPr>
          <w:gridAfter w:val="3"/>
          <w:wAfter w:w="4860" w:type="dxa"/>
          <w:cantSplit/>
          <w:trHeight w:val="14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253280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ON AIR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B349C44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C5BCE39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031B4D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D046D2" w14:paraId="5AAA3F40" w14:textId="77777777">
        <w:trPr>
          <w:gridAfter w:val="3"/>
          <w:wAfter w:w="4860" w:type="dxa"/>
          <w:trHeight w:val="33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58646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12" w:id="4"/>
            <w:r w:rsidRPr="002C190B">
              <w:rPr>
                <w:rFonts w:ascii="Montserrat" w:hAnsi="Montserrat"/>
              </w:rPr>
              <w:t>pplicant Entity Name on SA:</w:t>
            </w:r>
          </w:p>
        </w:tc>
        <w:bookmarkEnd w:id="4"/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101BC7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64069E1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Email: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CECFCC7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027B6756" w14:textId="77777777">
        <w:trPr>
          <w:gridAfter w:val="3"/>
          <w:wAfter w:w="4860" w:type="dxa"/>
          <w:trHeight w:val="17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04955E3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Notice Address for Lease: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870C4ED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93F7B50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36A5CEA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42333C0" w14:textId="77777777">
        <w:trPr>
          <w:gridAfter w:val="3"/>
          <w:wAfter w:w="4860" w:type="dxa"/>
          <w:trHeight w:val="50"/>
        </w:trPr>
        <w:tc>
          <w:tcPr>
            <w:tcW w:w="2700" w:type="dxa"/>
            <w:gridSpan w:val="4"/>
            <w:tcBorders>
              <w:top w:val="single" w:color="auto" w:sz="4" w:space="0"/>
            </w:tcBorders>
          </w:tcPr>
          <w:p w:rsidRPr="002C190B" w:rsidR="00C725C0" w:rsidP="00C725C0" w:rsidRDefault="00C725C0" w14:paraId="5337F80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Billing Address: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</w:tcBorders>
          </w:tcPr>
          <w:p w:rsidRPr="002C190B" w:rsidR="00C725C0" w:rsidP="00C725C0" w:rsidRDefault="00C725C0" w14:paraId="2533F234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</w:tcPr>
          <w:p w:rsidRPr="002C190B" w:rsidR="00C725C0" w:rsidP="00C725C0" w:rsidRDefault="00C725C0" w14:paraId="54DF7973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43125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86EC195" w14:textId="77777777">
        <w:trPr>
          <w:gridAfter w:val="3"/>
          <w:wAfter w:w="4860" w:type="dxa"/>
        </w:trPr>
        <w:tc>
          <w:tcPr>
            <w:tcW w:w="2700" w:type="dxa"/>
            <w:gridSpan w:val="4"/>
            <w:tcBorders>
              <w:bottom w:val="single" w:color="auto" w:sz="4" w:space="0"/>
            </w:tcBorders>
          </w:tcPr>
          <w:p w:rsidRPr="002C190B" w:rsidR="00C725C0" w:rsidP="00C725C0" w:rsidRDefault="00C725C0" w14:paraId="658523AA" w14:textId="77777777">
            <w:pPr>
              <w:rPr>
                <w:rFonts w:ascii="Montserrat" w:hAnsi="Montserrat"/>
              </w:rPr>
            </w:pPr>
          </w:p>
        </w:tc>
        <w:tc>
          <w:tcPr>
            <w:tcW w:w="2520" w:type="dxa"/>
            <w:gridSpan w:val="5"/>
            <w:tcBorders>
              <w:bottom w:val="single" w:color="auto" w:sz="4" w:space="0"/>
            </w:tcBorders>
          </w:tcPr>
          <w:p w:rsidRPr="002C190B" w:rsidR="00C725C0" w:rsidP="00C725C0" w:rsidRDefault="00C725C0" w14:paraId="3FB6259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</w:tcPr>
          <w:p w:rsidRPr="002C190B" w:rsidR="00C725C0" w:rsidP="00C725C0" w:rsidRDefault="00C725C0" w14:paraId="49CC32B2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C1BCA4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1266A4" w14:paraId="657836F7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4" w:space="0"/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2C056173" w14:textId="77777777">
            <w:pPr>
              <w:pStyle w:val="Heading7"/>
              <w:rPr>
                <w:rFonts w:ascii="Montserrat" w:hAnsi="Montserrat"/>
                <w:color w:val="C0C0C0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CARRIER INFORMATION</w:t>
            </w:r>
          </w:p>
        </w:tc>
      </w:tr>
      <w:tr w:rsidR="00C725C0" w:rsidTr="00D046D2" w14:paraId="114CADDE" w14:textId="77777777">
        <w:trPr>
          <w:gridAfter w:val="3"/>
          <w:wAfter w:w="4860" w:type="dxa"/>
          <w:cantSplit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FE198CA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Leasing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AF6F47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 xml:space="preserve">  </w:t>
            </w:r>
          </w:p>
        </w:tc>
      </w:tr>
      <w:tr w:rsidR="00C725C0" w:rsidTr="00D046D2" w14:paraId="42E080AE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B6E488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RF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46A08CE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C64C066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9B575B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Legal Review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172CE6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B5594B6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035DC61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Zoning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D54339E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424D0356" w14:textId="77777777"/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F85CEA7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Sector 3</w:t>
            </w:r>
          </w:p>
        </w:tc>
      </w:tr>
      <w:tr w:rsidR="00C725C0" w:rsidTr="00D046D2" w14:paraId="333DD4C1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D370539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C</w:t>
            </w:r>
            <w:bookmarkStart w:name="Text30" w:id="5"/>
            <w:r w:rsidRPr="00803F54">
              <w:rPr>
                <w:rFonts w:ascii="Montserrat" w:hAnsi="Montserrat"/>
                <w:b/>
                <w:bCs/>
              </w:rPr>
              <w:t>onstruction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 xml:space="preserve">:                                                                      </w:t>
            </w:r>
          </w:p>
        </w:tc>
        <w:bookmarkEnd w:id="5"/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2D04654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1B26F091" w14:textId="77777777"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FE79B4E" w14:textId="77777777">
            <w:pPr>
              <w:jc w:val="center"/>
            </w:pPr>
            <w:r>
              <w:t>330’</w:t>
            </w:r>
          </w:p>
        </w:tc>
      </w:tr>
      <w:tr w:rsidR="00C725C0" w:rsidTr="00D046D2" w14:paraId="131FA430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803F54" w:rsidP="00C725C0" w:rsidRDefault="00C725C0" w14:paraId="6617CCA6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Site Tech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803F54" w:rsidP="00C725C0" w:rsidRDefault="00803F54" w14:paraId="3A12E2A8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018E2585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454214AA" w14:textId="77777777">
            <w:pPr>
              <w:jc w:val="center"/>
            </w:pPr>
            <w:r>
              <w:t>4</w:t>
            </w:r>
          </w:p>
        </w:tc>
      </w:tr>
      <w:tr w:rsidR="001266A4" w:rsidTr="00D046D2" w14:paraId="6E4E3CD2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1266A4" w:rsidP="001266A4" w:rsidRDefault="001266A4" w14:paraId="3FEA8FF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Emergency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  <w:p w:rsidRPr="00803F54" w:rsidR="001266A4" w:rsidP="00C725C0" w:rsidRDefault="001266A4" w14:paraId="24A2D2D9" w14:textId="7777777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1266A4" w:rsidP="00C725C0" w:rsidRDefault="001266A4" w14:paraId="157FA4ED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1266A4" w:rsidP="00C725C0" w:rsidRDefault="001266A4" w14:paraId="5CE6E69F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1266A4" w:rsidP="00C725C0" w:rsidRDefault="001266A4" w14:paraId="212A4964" w14:textId="77777777">
            <w:pPr>
              <w:jc w:val="center"/>
            </w:pPr>
          </w:p>
        </w:tc>
      </w:tr>
      <w:tr w:rsidR="00C725C0" w:rsidTr="001266A4" w14:paraId="629866E8" w14:textId="77777777">
        <w:trPr>
          <w:cantSplit/>
          <w:trHeight w:val="213"/>
        </w:trPr>
        <w:tc>
          <w:tcPr>
            <w:tcW w:w="10710" w:type="dxa"/>
            <w:gridSpan w:val="18"/>
            <w:tcBorders>
              <w:top w:val="single" w:color="auto" w:sz="4" w:space="0"/>
            </w:tcBorders>
            <w:shd w:val="pct20" w:color="auto" w:fill="FFFFFF"/>
          </w:tcPr>
          <w:p w:rsidRPr="002C190B" w:rsidR="00C725C0" w:rsidP="00C725C0" w:rsidRDefault="00C725C0" w14:paraId="4A8026AB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ANTENNAS</w:t>
            </w:r>
          </w:p>
        </w:tc>
        <w:tc>
          <w:tcPr>
            <w:tcW w:w="1620" w:type="dxa"/>
          </w:tcPr>
          <w:p w:rsidR="00C725C0" w:rsidP="00C725C0" w:rsidRDefault="00C725C0" w14:paraId="31585AFE" w14:textId="77777777"/>
        </w:tc>
        <w:tc>
          <w:tcPr>
            <w:tcW w:w="1620" w:type="dxa"/>
          </w:tcPr>
          <w:p w:rsidR="00C725C0" w:rsidP="00C725C0" w:rsidRDefault="00C725C0" w14:paraId="25A79931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29ACBB41" w14:textId="77777777">
            <w:pPr>
              <w:jc w:val="center"/>
            </w:pPr>
          </w:p>
        </w:tc>
      </w:tr>
      <w:tr w:rsidR="00C725C0" w:rsidTr="00D046D2" w14:paraId="1B1A68A0" w14:textId="77777777">
        <w:trPr>
          <w:gridAfter w:val="3"/>
          <w:wAfter w:w="4860" w:type="dxa"/>
          <w:cantSplit/>
          <w:trHeight w:val="5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BB0B843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5999DFC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1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4E9680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2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2C190B" w:rsidR="00C725C0" w:rsidP="00C725C0" w:rsidRDefault="00C725C0" w14:paraId="7EF0910D" w14:textId="77777777">
            <w:pPr>
              <w:jc w:val="center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/>
              </w:rPr>
              <w:t>Sector 3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DF996C8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AUX /Other</w:t>
            </w:r>
          </w:p>
        </w:tc>
      </w:tr>
      <w:tr w:rsidR="00C725C0" w:rsidTr="00D046D2" w14:paraId="5147094A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5F2C803D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D</w:t>
            </w:r>
            <w:bookmarkStart w:name="Text41" w:id="6"/>
            <w:r w:rsidRPr="00803F54">
              <w:rPr>
                <w:rFonts w:ascii="Montserrat" w:hAnsi="Montserrat"/>
                <w:b/>
                <w:sz w:val="18"/>
                <w:szCs w:val="18"/>
              </w:rPr>
              <w:t>esired Rad Center (ft AGL)</w:t>
            </w:r>
          </w:p>
        </w:tc>
        <w:bookmarkEnd w:id="6"/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940944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8451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82E546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5468BDD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889A58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3C3A3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Antenna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A92441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84C219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BB09C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416EF3BE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2ABCB6E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A0F0C9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Manufacturer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420B5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0B9C48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1B614B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14478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627E4A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C25F8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Model (Attach Spec Sheet)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D808E0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D947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3A26A7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8DA34CA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7E469C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7BA8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lastRenderedPageBreak/>
              <w:t>Antenna Weight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lbs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 xml:space="preserve"> per antenna)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9EE663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D500F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B93A0A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9882AF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39E7A7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BB6F7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1AFA5C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A76DD8A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D1DDDD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DD51BF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B6EC50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CC253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ERP (watts)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FBD1CA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50112CD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53B1E1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57FEF7A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8A09DE3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38ACE0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Gain (dB)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ECCD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D630D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1BCFC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6FE6620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ED0126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4D5D32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Orientation/Azimuth (Degrees)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A122FC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6C07A8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129699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C4391F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0AD1C97C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6F5E155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Mechanical Tilt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764847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363B94F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6CD99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890171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0A55CFB" w14:textId="77777777">
        <w:trPr>
          <w:gridAfter w:val="3"/>
          <w:wAfter w:w="4860" w:type="dxa"/>
          <w:cantSplit/>
          <w:trHeight w:val="21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2B598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RRU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315CAA8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C8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BA8FB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528FE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76A952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2ECE3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RRU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4D6CE7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FBB78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14B5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AB396B5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725692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8C6544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9CADA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4BF4C9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EA240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675255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F1B808F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140812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2A833B4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9D4352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07869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4C47078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EF44D90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45A5F" w:rsidR="00C725C0" w:rsidP="00C725C0" w:rsidRDefault="00C725C0" w14:paraId="0D1FED68" w14:textId="77777777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Surge Suppressor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CE3613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A15117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54BA239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19B540C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1BFDA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507B3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Surge Suppressor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394724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0F010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4A51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86FDB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AA45804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25A1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6A7C45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24A2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16A12D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D61591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D87DF0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DD1914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BBF4C5A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4E0E05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20AC2D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11E29C0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9F6020C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08300E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TMA</w:t>
            </w: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CC5979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354A21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0DB355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499C3B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4B1CF88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DB95F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TMA Manufacturer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&amp;  Model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84180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599F1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2C190B" w:rsidR="00C725C0" w:rsidP="00C725C0" w:rsidRDefault="00C725C0" w14:paraId="1DD091C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574962B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F5701A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4735B1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87959AB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271BB7B" w14:textId="77777777">
            <w:pPr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03226AA" w14:textId="77777777">
            <w:pPr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F021E74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1099E8E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7E8839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E0D4326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1DD5D5FC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2F7EDB78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CF7FF8" w:rsidR="00C725C0" w:rsidP="00C725C0" w:rsidRDefault="00C725C0" w14:paraId="30B669E7" w14:textId="77777777"/>
        </w:tc>
      </w:tr>
      <w:tr w:rsidR="00C725C0" w:rsidTr="00D046D2" w14:paraId="07DCFB0D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9148D0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RET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73C892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8E26041" w14:textId="77777777"/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F9387EF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9D2D25C" w14:textId="77777777">
            <w:pPr>
              <w:jc w:val="center"/>
            </w:pPr>
          </w:p>
        </w:tc>
      </w:tr>
      <w:tr w:rsidR="00C725C0" w:rsidTr="00D046D2" w14:paraId="0FE5C036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397DD3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Manufacturer and Model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0E695D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ECDB38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4A2C34B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32AE6D1" w14:textId="77777777">
            <w:pPr>
              <w:jc w:val="center"/>
            </w:pPr>
          </w:p>
        </w:tc>
      </w:tr>
      <w:tr w:rsidR="00C725C0" w:rsidTr="00D046D2" w14:paraId="6F4A49DF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0B9AC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43CAE5C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06F9EDF2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3D2A0D51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114DC34E" w14:textId="77777777">
            <w:pPr>
              <w:jc w:val="center"/>
            </w:pPr>
          </w:p>
        </w:tc>
      </w:tr>
      <w:tr w:rsidR="00C725C0" w:rsidTr="00D046D2" w14:paraId="51D77CF9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1000D53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B016E4A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50F0BA4A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3E278592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="00C725C0" w:rsidP="00C725C0" w:rsidRDefault="00C725C0" w14:paraId="0D3BFFF8" w14:textId="77777777">
            <w:pPr>
              <w:jc w:val="center"/>
            </w:pPr>
          </w:p>
        </w:tc>
      </w:tr>
      <w:tr w:rsidR="00C725C0" w:rsidTr="00D046D2" w14:paraId="524E0F09" w14:textId="77777777">
        <w:trPr>
          <w:gridAfter w:val="3"/>
          <w:wAfter w:w="4860" w:type="dxa"/>
          <w:cantSplit/>
          <w:trHeight w:val="116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2E238EB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Mount Type /</w:t>
            </w:r>
            <w:proofErr w:type="spellStart"/>
            <w:r w:rsidRPr="00803F54">
              <w:rPr>
                <w:rFonts w:ascii="Montserrat" w:hAnsi="Montserrat"/>
                <w:b/>
                <w:sz w:val="18"/>
                <w:szCs w:val="18"/>
              </w:rPr>
              <w:t>Mfg</w:t>
            </w:r>
            <w:proofErr w:type="spellEnd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/Model            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  </w:t>
            </w:r>
            <w:r w:rsidRPr="00803F54">
              <w:rPr>
                <w:rFonts w:ascii="Montserrat" w:hAnsi="Montserrat"/>
                <w:sz w:val="18"/>
                <w:szCs w:val="18"/>
              </w:rPr>
              <w:t>(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Attach spec sheet)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AE6EC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DBC4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316A22E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658A8BC" w14:textId="77777777">
            <w:pPr>
              <w:jc w:val="center"/>
            </w:pPr>
          </w:p>
        </w:tc>
      </w:tr>
      <w:tr w:rsidR="00C725C0" w:rsidTr="00D046D2" w14:paraId="2216DB85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7A3A4D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Tower Mount Mounting Height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BF774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5F2B9C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2806B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595E249" w14:textId="77777777">
            <w:pPr>
              <w:jc w:val="center"/>
            </w:pPr>
          </w:p>
        </w:tc>
      </w:tr>
      <w:tr w:rsidR="00C725C0" w:rsidTr="00D046D2" w14:paraId="070F981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F03E5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Coax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  <w:p w:rsidRPr="00803F54" w:rsidR="00C725C0" w:rsidP="00C725C0" w:rsidRDefault="00C725C0" w14:paraId="5894F602" w14:textId="77777777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803F54">
              <w:rPr>
                <w:rFonts w:ascii="Montserrat" w:hAnsi="Montserrat"/>
                <w:i/>
                <w:sz w:val="18"/>
                <w:szCs w:val="18"/>
              </w:rPr>
              <w:t xml:space="preserve"> (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  <w:u w:val="single"/>
              </w:rPr>
              <w:t>Please specify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“PER ANTENNA” or “PER SECTOR” for all coax / lines</w:t>
            </w:r>
            <w:r w:rsidRPr="00803F54">
              <w:rPr>
                <w:rFonts w:ascii="Montserrat" w:hAnsi="Montserrat"/>
                <w:i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5AE997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6427C43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FA61737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1D58301" w14:textId="77777777">
            <w:pPr>
              <w:jc w:val="center"/>
            </w:pPr>
          </w:p>
        </w:tc>
      </w:tr>
      <w:tr w:rsidR="00C725C0" w:rsidTr="00D046D2" w14:paraId="4D7C5E6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4AF60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Coax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2CC9F6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F0B921F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9F1A473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263EACEA" w14:textId="77777777">
            <w:pPr>
              <w:jc w:val="center"/>
            </w:pPr>
          </w:p>
        </w:tc>
      </w:tr>
      <w:tr w:rsidR="00C725C0" w:rsidTr="00D046D2" w14:paraId="571D91F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73D931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Hybrid Fiber/Power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041C49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205EEE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2E6842A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0068FF7A" w14:textId="77777777">
            <w:pPr>
              <w:jc w:val="center"/>
            </w:pPr>
          </w:p>
        </w:tc>
      </w:tr>
      <w:tr w:rsidR="00C725C0" w:rsidTr="00D046D2" w14:paraId="107E769B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763FE6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Hybrid Fiber/Power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77E2A2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E230A14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1469627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BFB3DCC" w14:textId="77777777">
            <w:pPr>
              <w:jc w:val="center"/>
            </w:pPr>
          </w:p>
        </w:tc>
      </w:tr>
      <w:tr w:rsidR="00C725C0" w:rsidTr="00D046D2" w14:paraId="6FA5C52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E98D45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1660F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921A3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904F5A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7E507502" w14:textId="77777777">
            <w:pPr>
              <w:jc w:val="center"/>
            </w:pPr>
          </w:p>
        </w:tc>
      </w:tr>
      <w:tr w:rsidR="00C725C0" w:rsidTr="00D046D2" w14:paraId="45ED0F9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589A46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Diameter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C754D5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4B253D2D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EA8CC20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5CABCD3A" w14:textId="77777777">
            <w:pPr>
              <w:jc w:val="center"/>
            </w:pPr>
          </w:p>
        </w:tc>
      </w:tr>
      <w:tr w:rsidR="00C725C0" w:rsidTr="00D046D2" w14:paraId="47D7D21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27C3F25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Transmit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38F2A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6836C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70A7C7B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856751F" w14:textId="77777777">
            <w:pPr>
              <w:jc w:val="center"/>
            </w:pPr>
          </w:p>
        </w:tc>
      </w:tr>
      <w:tr w:rsidR="00C725C0" w:rsidTr="00D046D2" w14:paraId="41BD4BF3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DA3C68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Receive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3DA6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1DF2F9C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A324D5C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06CEAC86" w14:textId="77777777">
            <w:pPr>
              <w:jc w:val="center"/>
            </w:pPr>
          </w:p>
        </w:tc>
      </w:tr>
      <w:tr w:rsidR="00C725C0" w:rsidTr="00D046D2" w14:paraId="6017657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61776C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Type of Service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(i.e. LTE,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CDMA,GSM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693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D339CE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C725C0" w:rsidTr="00D046D2" w14:paraId="1C5C9C4F" w14:textId="77777777"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4" w:space="0"/>
              <w:bottom w:val="single" w:color="auto" w:sz="8" w:space="0"/>
              <w:right w:val="single" w:color="auto" w:sz="6" w:space="0"/>
            </w:tcBorders>
          </w:tcPr>
          <w:p w:rsidRPr="00803F54" w:rsidR="00C725C0" w:rsidP="00C725C0" w:rsidRDefault="00C725C0" w14:paraId="7C9C89BA" w14:textId="77777777">
            <w:pPr>
              <w:spacing w:before="40"/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Is FirstNet being added to this site?    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YES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NO</w:t>
            </w:r>
          </w:p>
        </w:tc>
      </w:tr>
      <w:tr w:rsidR="004504CD" w:rsidTr="00C725C0" w14:paraId="43C69056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shd w:val="pct25" w:color="auto" w:fill="FFFFFF"/>
          </w:tcPr>
          <w:p w:rsidR="00803F54" w:rsidP="00803F54" w:rsidRDefault="00803F54" w14:paraId="27E5405E" w14:textId="77777777">
            <w:pPr>
              <w:rPr>
                <w:rFonts w:ascii="Montserrat" w:hAnsi="Montserrat"/>
                <w:b/>
                <w:sz w:val="22"/>
                <w:szCs w:val="22"/>
              </w:rPr>
            </w:pPr>
          </w:p>
          <w:p w:rsidRPr="002C190B" w:rsidR="004504CD" w:rsidRDefault="004504CD" w14:paraId="20E31C6F" w14:textId="7777777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GROUND SPACE REQUIREMENTS</w:t>
            </w:r>
          </w:p>
        </w:tc>
      </w:tr>
      <w:tr w:rsidR="004504CD" w:rsidTr="00D046D2" w14:paraId="07495FA5" w14:textId="77777777">
        <w:trPr>
          <w:gridAfter w:val="3"/>
          <w:wAfter w:w="4860" w:type="dxa"/>
          <w:cantSplit/>
        </w:trPr>
        <w:tc>
          <w:tcPr>
            <w:tcW w:w="225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339C0E0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Equipment Enclosure Type:</w:t>
            </w:r>
          </w:p>
        </w:tc>
        <w:tc>
          <w:tcPr>
            <w:tcW w:w="846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04D40EA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BTS Cabinets/Number of BTS Cabinets: </w:t>
            </w:r>
          </w:p>
          <w:p w:rsidRPr="002C190B" w:rsidR="004504CD" w:rsidRDefault="004504CD" w14:paraId="5641B3F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__ Outdoor Shelter</w:t>
            </w:r>
          </w:p>
          <w:p w:rsidRPr="002C190B" w:rsidR="004504CD" w:rsidRDefault="004504CD" w14:paraId="31A0F7A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Other: </w:t>
            </w:r>
          </w:p>
        </w:tc>
      </w:tr>
      <w:tr w:rsidR="004504CD" w:rsidTr="00D046D2" w14:paraId="75128320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4504CD" w:rsidRDefault="00347CC7" w14:paraId="24E6E33B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Total </w:t>
            </w:r>
            <w:r w:rsidRPr="002C190B" w:rsidR="003623F6">
              <w:rPr>
                <w:rFonts w:ascii="Montserrat" w:hAnsi="Montserrat"/>
              </w:rPr>
              <w:t>Leased Area Dimensions (</w:t>
            </w:r>
            <w:proofErr w:type="spellStart"/>
            <w:r w:rsidRPr="002C190B" w:rsidR="003623F6">
              <w:rPr>
                <w:rFonts w:ascii="Montserrat" w:hAnsi="Montserrat"/>
              </w:rPr>
              <w:t>WxD</w:t>
            </w:r>
            <w:proofErr w:type="spellEnd"/>
            <w:r w:rsidRPr="002C190B" w:rsidR="003623F6">
              <w:rPr>
                <w:rFonts w:ascii="Montserrat" w:hAnsi="Montserrat"/>
              </w:rPr>
              <w:t>) (ft)</w:t>
            </w:r>
          </w:p>
        </w:tc>
        <w:tc>
          <w:tcPr>
            <w:tcW w:w="630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48A8214E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6D231C87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623D620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Cabinet/BTS/Shelter Dimensions (</w:t>
            </w:r>
            <w:proofErr w:type="spellStart"/>
            <w:r w:rsidRPr="002C190B">
              <w:rPr>
                <w:rFonts w:ascii="Montserrat" w:hAnsi="Montserrat"/>
              </w:rPr>
              <w:t>HxWxD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7E5921C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487A233F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770A5782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Concrete Pad Dimensions (</w:t>
            </w:r>
            <w:proofErr w:type="spellStart"/>
            <w:r w:rsidRPr="002C190B">
              <w:rPr>
                <w:rFonts w:ascii="Montserrat" w:hAnsi="Montserrat"/>
              </w:rPr>
              <w:t>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2CC08CA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07AC138D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4504CD" w:rsidRDefault="004504CD" w14:paraId="10A6F70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Cabinet/Shelter Manufacturer/Model: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705F00BC" w14:textId="77777777">
            <w:pPr>
              <w:rPr>
                <w:rFonts w:ascii="Montserrat" w:hAnsi="Montserrat"/>
              </w:rPr>
            </w:pPr>
          </w:p>
        </w:tc>
      </w:tr>
      <w:tr w:rsidR="004504CD" w:rsidTr="00C725C0" w14:paraId="3ACBFF86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12" w:space="0"/>
            </w:tcBorders>
            <w:shd w:val="pct25" w:color="auto" w:fill="FFFFFF"/>
          </w:tcPr>
          <w:p w:rsidRPr="002C190B" w:rsidR="004504CD" w:rsidRDefault="004504CD" w14:paraId="6F76C762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POWER REQUIREMENTS</w:t>
            </w:r>
          </w:p>
        </w:tc>
      </w:tr>
      <w:tr w:rsidR="00C725C0" w:rsidTr="00D046D2" w14:paraId="6438A22D" w14:textId="77777777">
        <w:trPr>
          <w:gridAfter w:val="3"/>
          <w:wAfter w:w="4860" w:type="dxa"/>
          <w:cantSplit/>
          <w:trHeight w:val="321"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945796" w:rsidR="00C725C0" w:rsidP="00C725C0" w:rsidRDefault="00C725C0" w14:paraId="3F169A83" w14:textId="77777777">
            <w:pPr>
              <w:spacing w:line="276" w:lineRule="auto"/>
            </w:pPr>
            <w:r w:rsidRPr="00945796">
              <w:lastRenderedPageBreak/>
              <w:t>AC Power:</w:t>
            </w:r>
          </w:p>
        </w:tc>
        <w:tc>
          <w:tcPr>
            <w:tcW w:w="63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:rsidRPr="00945796" w:rsidR="00C725C0" w:rsidP="00C725C0" w:rsidRDefault="00C725C0" w14:paraId="61325D78" w14:textId="77777777">
            <w:pPr>
              <w:spacing w:line="276" w:lineRule="auto"/>
            </w:pPr>
            <w:r w:rsidRPr="00945796">
              <w:t>Required Voltage and Total Amperage:</w:t>
            </w:r>
          </w:p>
        </w:tc>
      </w:tr>
      <w:tr w:rsidR="004504CD" w:rsidTr="00C725C0" w14:paraId="3CD2938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RDefault="004504CD" w14:paraId="6BB29387" w14:textId="77777777">
            <w:pPr>
              <w:pStyle w:val="Heading8"/>
              <w:ind w:left="0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GENERATOR INFORMATION</w:t>
            </w:r>
          </w:p>
        </w:tc>
      </w:tr>
      <w:tr w:rsidR="00C725C0" w:rsidTr="00D046D2" w14:paraId="471F48D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top w:val="nil"/>
              <w:left w:val="nil"/>
            </w:tcBorders>
          </w:tcPr>
          <w:p w:rsidRPr="002C190B" w:rsidR="00C725C0" w:rsidP="00347CC7" w:rsidRDefault="00C725C0" w14:paraId="7573B5FA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>Generator Ground Space Requirement (</w:t>
            </w:r>
            <w:proofErr w:type="spellStart"/>
            <w:r w:rsidRPr="002C190B">
              <w:rPr>
                <w:rFonts w:ascii="Montserrat" w:hAnsi="Montserrat"/>
                <w:b w:val="0"/>
              </w:rPr>
              <w:t>HxWxD</w:t>
            </w:r>
            <w:proofErr w:type="spellEnd"/>
            <w:r w:rsidRPr="002C190B">
              <w:rPr>
                <w:rFonts w:ascii="Montserrat" w:hAnsi="Montserrat"/>
                <w:b w:val="0"/>
              </w:rPr>
              <w:t>) (ft):</w:t>
            </w:r>
          </w:p>
        </w:tc>
        <w:tc>
          <w:tcPr>
            <w:tcW w:w="1710" w:type="dxa"/>
            <w:gridSpan w:val="4"/>
            <w:tcBorders>
              <w:top w:val="nil"/>
            </w:tcBorders>
          </w:tcPr>
          <w:p w:rsidRPr="002C190B" w:rsidR="00C725C0" w:rsidRDefault="00C725C0" w14:paraId="731940A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top w:val="nil"/>
              <w:right w:val="single" w:color="auto" w:sz="12" w:space="0"/>
            </w:tcBorders>
          </w:tcPr>
          <w:p w:rsidRPr="002C190B" w:rsidR="00C725C0" w:rsidP="00C725C0" w:rsidRDefault="00C725C0" w14:paraId="2AD1A121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Fuel Type:   __ Propane    ___ Diesel</w:t>
            </w:r>
          </w:p>
        </w:tc>
      </w:tr>
      <w:tr w:rsidR="00C725C0" w:rsidTr="00D046D2" w14:paraId="2BAC0FC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left w:val="nil"/>
              <w:bottom w:val="nil"/>
            </w:tcBorders>
          </w:tcPr>
          <w:p w:rsidRPr="002C190B" w:rsidR="00C725C0" w:rsidRDefault="00C725C0" w14:paraId="1639BEB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Fuel Tank Size (Gallons):</w:t>
            </w:r>
          </w:p>
        </w:tc>
        <w:tc>
          <w:tcPr>
            <w:tcW w:w="1710" w:type="dxa"/>
            <w:gridSpan w:val="4"/>
            <w:tcBorders>
              <w:bottom w:val="nil"/>
            </w:tcBorders>
          </w:tcPr>
          <w:p w:rsidRPr="002C190B" w:rsidR="00C725C0" w:rsidRDefault="00C725C0" w14:paraId="40553F54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bottom w:val="nil"/>
              <w:right w:val="single" w:color="auto" w:sz="12" w:space="0"/>
            </w:tcBorders>
          </w:tcPr>
          <w:p w:rsidRPr="002C190B" w:rsidR="00C725C0" w:rsidP="00C725C0" w:rsidRDefault="00C725C0" w14:paraId="216B47BE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 xml:space="preserve">Fuel Tank Location:   </w:t>
            </w:r>
            <w:r w:rsidRPr="002C190B">
              <w:rPr>
                <w:rFonts w:ascii="Montserrat" w:hAnsi="Montserrat"/>
                <w:b w:val="0"/>
                <w:bCs/>
              </w:rPr>
              <w:t>__</w:t>
            </w:r>
            <w:proofErr w:type="gramStart"/>
            <w:r w:rsidRPr="002C190B">
              <w:rPr>
                <w:rFonts w:ascii="Montserrat" w:hAnsi="Montserrat"/>
                <w:b w:val="0"/>
                <w:bCs/>
              </w:rPr>
              <w:t>Attached  _</w:t>
            </w:r>
            <w:proofErr w:type="gramEnd"/>
            <w:r w:rsidRPr="002C190B">
              <w:rPr>
                <w:rFonts w:ascii="Montserrat" w:hAnsi="Montserrat"/>
                <w:b w:val="0"/>
                <w:bCs/>
              </w:rPr>
              <w:t>_Separate  __None</w:t>
            </w:r>
          </w:p>
        </w:tc>
      </w:tr>
      <w:tr w:rsidR="004504CD" w:rsidTr="00D046D2" w14:paraId="73313C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2700" w:type="dxa"/>
            <w:gridSpan w:val="4"/>
            <w:tcBorders>
              <w:left w:val="nil"/>
              <w:bottom w:val="single" w:color="auto" w:sz="12" w:space="0"/>
            </w:tcBorders>
          </w:tcPr>
          <w:p w:rsidRPr="002C190B" w:rsidR="004504CD" w:rsidRDefault="004504CD" w14:paraId="02E61146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Capacity (KW):</w:t>
            </w:r>
          </w:p>
        </w:tc>
        <w:tc>
          <w:tcPr>
            <w:tcW w:w="171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4F3164F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34FA92CD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0BDE88C2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</w:p>
        </w:tc>
      </w:tr>
      <w:tr w:rsidR="004504CD" w:rsidTr="00C725C0" w14:paraId="34C7043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10710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P="00347CC7" w:rsidRDefault="004504CD" w14:paraId="42EA6239" w14:textId="77777777">
            <w:pPr>
              <w:pStyle w:val="Heading8"/>
              <w:ind w:left="0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INFORMATION/COMMENTS</w:t>
            </w:r>
            <w:r w:rsidRPr="002C190B" w:rsidR="00347CC7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</w:tc>
      </w:tr>
      <w:tr w:rsidR="004504CD" w:rsidTr="00D046D2" w14:paraId="6C6BCCC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nil"/>
              <w:left w:val="nil"/>
              <w:bottom w:val="nil"/>
            </w:tcBorders>
          </w:tcPr>
          <w:p w:rsidR="004504CD" w:rsidRDefault="004504CD" w14:paraId="51FA88B4" w14:textId="77777777"/>
          <w:p w:rsidR="004504CD" w:rsidRDefault="004504CD" w14:paraId="135B347D" w14:textId="77777777"/>
          <w:p w:rsidR="00806F0F" w:rsidRDefault="00806F0F" w14:paraId="2CF963BF" w14:textId="77777777"/>
          <w:p w:rsidR="00806F0F" w:rsidRDefault="00806F0F" w14:paraId="76746309" w14:textId="77777777"/>
          <w:p w:rsidR="00806F0F" w:rsidRDefault="00806F0F" w14:paraId="6A084980" w14:textId="77777777"/>
          <w:p w:rsidR="004504CD" w:rsidRDefault="004504CD" w14:paraId="5AF8AFCE" w14:textId="77777777"/>
          <w:p w:rsidR="00473268" w:rsidRDefault="00473268" w14:paraId="117D58CA" w14:textId="77777777"/>
          <w:p w:rsidR="00473268" w:rsidRDefault="00473268" w14:paraId="10C406E4" w14:textId="77777777"/>
          <w:p w:rsidR="00473268" w:rsidRDefault="00473268" w14:paraId="4B491392" w14:textId="77777777"/>
          <w:p w:rsidR="00473268" w:rsidRDefault="00473268" w14:paraId="4D80B176" w14:textId="77777777"/>
          <w:p w:rsidR="00473268" w:rsidRDefault="00473268" w14:paraId="5D24EB82" w14:textId="77777777"/>
        </w:tc>
      </w:tr>
    </w:tbl>
    <w:p w:rsidR="004504CD" w:rsidRDefault="00000000" w14:paraId="7E9C572B" w14:textId="77777777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56C4D74E">
          <v:line id="_x0000_s2050" style="position:absolute;z-index:1;mso-position-horizontal-relative:text;mso-position-vertical-relative:text" o:allowincell="f" strokeweight="4.5pt" from="-28.8pt,2.95pt" to="511.2pt,2.95pt">
            <v:stroke linestyle="thickThin"/>
          </v:line>
        </w:pict>
      </w:r>
    </w:p>
    <w:p w:rsidRPr="002C190B" w:rsidR="004504CD" w:rsidRDefault="004504CD" w14:paraId="4EC8FB24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Ground lessor consent may be required as a condition to the execution of your lease.</w:t>
      </w:r>
    </w:p>
    <w:p w:rsidRPr="002C190B" w:rsidR="004504CD" w:rsidRDefault="004504CD" w14:paraId="0F576AEC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Modifications to the tower site may be subject to local zoning approval.</w:t>
      </w:r>
    </w:p>
    <w:p w:rsidRPr="002C190B" w:rsidR="004504CD" w:rsidRDefault="004504CD" w14:paraId="27ADA738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If available, attach manufacturer’s equipment specifications for antennas, mounts, cabinets, shelters, etc.</w:t>
      </w:r>
    </w:p>
    <w:p w:rsidRPr="002C190B" w:rsidR="004504CD" w:rsidRDefault="004504CD" w14:paraId="4BF4CDC2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 xml:space="preserve">When requesting ground space, do not include a buffer around your desired physical footprint.  </w:t>
      </w:r>
      <w:r w:rsidRPr="002C190B" w:rsidR="00F36179">
        <w:rPr>
          <w:rFonts w:ascii="Montserrat" w:hAnsi="Montserrat"/>
        </w:rPr>
        <w:t>TowerCo,</w:t>
      </w:r>
      <w:r w:rsidRPr="002C190B">
        <w:rPr>
          <w:rFonts w:ascii="Montserrat" w:hAnsi="Montserrat"/>
        </w:rPr>
        <w:t xml:space="preserve"> at its sole discretion, will provide a non-exclusive buffer between your installation and other proposed and/or existing tenants to allow for access and maintenance</w:t>
      </w:r>
    </w:p>
    <w:p w:rsidR="004504CD" w:rsidRDefault="004504CD" w14:paraId="09867115" w14:textId="77777777"/>
    <w:p w:rsidR="004504CD" w:rsidRDefault="00000000" w14:paraId="05ACF1CC" w14:textId="77777777">
      <w:r>
        <w:rPr>
          <w:noProof/>
        </w:rPr>
        <w:pict w14:anchorId="5884AE04">
          <v:line id="_x0000_s2051" style="position:absolute;z-index:2" o:allowincell="f" strokeweight="4.5pt" from="-21.6pt,5.45pt" to="518.4pt,5.45pt">
            <v:stroke linestyle="thickThin"/>
          </v:line>
        </w:pict>
      </w:r>
    </w:p>
    <w:sectPr w:rsidR="004504CD">
      <w:headerReference w:type="default" r:id="rId8"/>
      <w:footerReference w:type="default" r:id="rId9"/>
      <w:pgSz w:w="12240" w:h="15840" w:code="1"/>
      <w:pgMar w:top="288" w:right="1296" w:bottom="864" w:left="129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4C08" w14:textId="77777777" w:rsidR="00613A5A" w:rsidRDefault="00613A5A">
      <w:r>
        <w:separator/>
      </w:r>
    </w:p>
  </w:endnote>
  <w:endnote w:type="continuationSeparator" w:id="0">
    <w:p w14:paraId="53453595" w14:textId="77777777" w:rsidR="00613A5A" w:rsidRDefault="006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D1D" w14:textId="77777777" w:rsidR="00945796" w:rsidRPr="002C190B" w:rsidRDefault="00945796">
    <w:pPr>
      <w:pStyle w:val="Footer"/>
      <w:tabs>
        <w:tab w:val="clear" w:pos="8640"/>
        <w:tab w:val="right" w:pos="9630"/>
      </w:tabs>
      <w:rPr>
        <w:rFonts w:ascii="Montserrat" w:hAnsi="Montserrat"/>
        <w:sz w:val="16"/>
      </w:rPr>
    </w:pPr>
    <w:r w:rsidRPr="002C190B">
      <w:rPr>
        <w:rFonts w:ascii="Montserrat" w:hAnsi="Montserrat"/>
        <w:sz w:val="16"/>
      </w:rPr>
      <w:t>Colocation</w:t>
    </w:r>
    <w:r w:rsidR="00CF7FF8" w:rsidRPr="002C190B">
      <w:rPr>
        <w:rFonts w:ascii="Montserrat" w:hAnsi="Montserrat"/>
        <w:sz w:val="16"/>
      </w:rPr>
      <w:t xml:space="preserve"> Application</w:t>
    </w:r>
    <w:r w:rsidR="00CF7FF8" w:rsidRPr="002C190B">
      <w:rPr>
        <w:rFonts w:ascii="Montserrat" w:hAnsi="Montserrat"/>
        <w:sz w:val="16"/>
      </w:rPr>
      <w:tab/>
    </w:r>
    <w:r w:rsidR="00CF7FF8" w:rsidRPr="002C190B">
      <w:rPr>
        <w:rFonts w:ascii="Montserrat" w:hAnsi="Montserrat"/>
        <w:sz w:val="16"/>
      </w:rPr>
      <w:tab/>
      <w:t xml:space="preserve">Revised:  </w:t>
    </w:r>
    <w:r w:rsidR="002C190B" w:rsidRPr="002C190B">
      <w:rPr>
        <w:rFonts w:ascii="Montserrat" w:hAnsi="Montserrat"/>
        <w:sz w:val="16"/>
      </w:rPr>
      <w:t>10-24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0CE4" w14:textId="77777777" w:rsidR="00613A5A" w:rsidRDefault="00613A5A">
      <w:r>
        <w:separator/>
      </w:r>
    </w:p>
  </w:footnote>
  <w:footnote w:type="continuationSeparator" w:id="0">
    <w:p w14:paraId="43F14458" w14:textId="77777777" w:rsidR="00613A5A" w:rsidRDefault="0061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7334" w14:textId="77777777" w:rsidR="00945796" w:rsidRDefault="00000000" w:rsidP="004504CD">
    <w:pPr>
      <w:pStyle w:val="Header"/>
      <w:rPr>
        <w:b/>
        <w:sz w:val="28"/>
      </w:rPr>
    </w:pPr>
    <w:r>
      <w:rPr>
        <w:b/>
        <w:sz w:val="24"/>
      </w:rPr>
      <w:pict w14:anchorId="56B7E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20.25pt">
          <v:imagedata r:id="rId1" o:title=""/>
        </v:shape>
      </w:pict>
    </w:r>
    <w:r w:rsidR="00945796">
      <w:rPr>
        <w:b/>
        <w:sz w:val="24"/>
      </w:rPr>
      <w:tab/>
      <w:t xml:space="preserve">         </w:t>
    </w:r>
    <w:r w:rsidR="00945796" w:rsidRPr="002C190B">
      <w:rPr>
        <w:rFonts w:ascii="Montserrat" w:hAnsi="Montserrat"/>
        <w:b/>
        <w:sz w:val="28"/>
      </w:rPr>
      <w:t>Colocation Application</w:t>
    </w:r>
  </w:p>
  <w:p w14:paraId="3AFE5793" w14:textId="77777777" w:rsidR="00945796" w:rsidRDefault="00945796" w:rsidP="004504CD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C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78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4CD"/>
    <w:rsid w:val="00022356"/>
    <w:rsid w:val="000246E4"/>
    <w:rsid w:val="00027F23"/>
    <w:rsid w:val="00030E83"/>
    <w:rsid w:val="00045B60"/>
    <w:rsid w:val="0006126F"/>
    <w:rsid w:val="00063257"/>
    <w:rsid w:val="0007635D"/>
    <w:rsid w:val="000A7747"/>
    <w:rsid w:val="000C752B"/>
    <w:rsid w:val="000E42C2"/>
    <w:rsid w:val="001056CC"/>
    <w:rsid w:val="001132EF"/>
    <w:rsid w:val="00113641"/>
    <w:rsid w:val="001151EA"/>
    <w:rsid w:val="001246DE"/>
    <w:rsid w:val="001266A4"/>
    <w:rsid w:val="00166924"/>
    <w:rsid w:val="00175D3E"/>
    <w:rsid w:val="00185319"/>
    <w:rsid w:val="001B74B9"/>
    <w:rsid w:val="001E229F"/>
    <w:rsid w:val="00200226"/>
    <w:rsid w:val="00226655"/>
    <w:rsid w:val="00241A71"/>
    <w:rsid w:val="0025032B"/>
    <w:rsid w:val="0025765C"/>
    <w:rsid w:val="00287A74"/>
    <w:rsid w:val="002B1584"/>
    <w:rsid w:val="002C190B"/>
    <w:rsid w:val="002C21D7"/>
    <w:rsid w:val="002E0690"/>
    <w:rsid w:val="002E07F5"/>
    <w:rsid w:val="002F2E8C"/>
    <w:rsid w:val="003424FA"/>
    <w:rsid w:val="00347CC7"/>
    <w:rsid w:val="003623F6"/>
    <w:rsid w:val="003649F1"/>
    <w:rsid w:val="003D14D3"/>
    <w:rsid w:val="003E325C"/>
    <w:rsid w:val="003F3693"/>
    <w:rsid w:val="004504CD"/>
    <w:rsid w:val="00461510"/>
    <w:rsid w:val="00473268"/>
    <w:rsid w:val="00484734"/>
    <w:rsid w:val="004914B6"/>
    <w:rsid w:val="00493EDA"/>
    <w:rsid w:val="004F08C8"/>
    <w:rsid w:val="004F466C"/>
    <w:rsid w:val="004F60B4"/>
    <w:rsid w:val="005047FB"/>
    <w:rsid w:val="00556D05"/>
    <w:rsid w:val="00561C4B"/>
    <w:rsid w:val="0057273C"/>
    <w:rsid w:val="005838E9"/>
    <w:rsid w:val="005A5E7D"/>
    <w:rsid w:val="005F2687"/>
    <w:rsid w:val="00613A5A"/>
    <w:rsid w:val="00627B82"/>
    <w:rsid w:val="006527E9"/>
    <w:rsid w:val="00663488"/>
    <w:rsid w:val="00693883"/>
    <w:rsid w:val="006B75AE"/>
    <w:rsid w:val="006E057D"/>
    <w:rsid w:val="00713A44"/>
    <w:rsid w:val="0073372F"/>
    <w:rsid w:val="00753E37"/>
    <w:rsid w:val="00766223"/>
    <w:rsid w:val="00781F41"/>
    <w:rsid w:val="007A7884"/>
    <w:rsid w:val="007E1693"/>
    <w:rsid w:val="00803F54"/>
    <w:rsid w:val="00806F0F"/>
    <w:rsid w:val="008359EC"/>
    <w:rsid w:val="00877781"/>
    <w:rsid w:val="00893D64"/>
    <w:rsid w:val="008955D1"/>
    <w:rsid w:val="008D747A"/>
    <w:rsid w:val="009009AF"/>
    <w:rsid w:val="00942193"/>
    <w:rsid w:val="00945796"/>
    <w:rsid w:val="00950DBD"/>
    <w:rsid w:val="00962F28"/>
    <w:rsid w:val="00975E80"/>
    <w:rsid w:val="009C7B26"/>
    <w:rsid w:val="009E0043"/>
    <w:rsid w:val="009E2E2B"/>
    <w:rsid w:val="00A12CFA"/>
    <w:rsid w:val="00A1543F"/>
    <w:rsid w:val="00A82A7A"/>
    <w:rsid w:val="00AD1CE3"/>
    <w:rsid w:val="00B23B30"/>
    <w:rsid w:val="00B32E7A"/>
    <w:rsid w:val="00B548C2"/>
    <w:rsid w:val="00B577FF"/>
    <w:rsid w:val="00B71D1D"/>
    <w:rsid w:val="00B779F5"/>
    <w:rsid w:val="00B95E8D"/>
    <w:rsid w:val="00C22188"/>
    <w:rsid w:val="00C30A50"/>
    <w:rsid w:val="00C45A5F"/>
    <w:rsid w:val="00C50CC4"/>
    <w:rsid w:val="00C725C0"/>
    <w:rsid w:val="00C72E71"/>
    <w:rsid w:val="00C76BD0"/>
    <w:rsid w:val="00CB0DC0"/>
    <w:rsid w:val="00CC04B1"/>
    <w:rsid w:val="00CF7FF8"/>
    <w:rsid w:val="00D0441F"/>
    <w:rsid w:val="00D046D2"/>
    <w:rsid w:val="00D20CF5"/>
    <w:rsid w:val="00D342E5"/>
    <w:rsid w:val="00D65130"/>
    <w:rsid w:val="00D7458E"/>
    <w:rsid w:val="00DA1623"/>
    <w:rsid w:val="00DA6A92"/>
    <w:rsid w:val="00DD5673"/>
    <w:rsid w:val="00E25F0A"/>
    <w:rsid w:val="00E35439"/>
    <w:rsid w:val="00E43844"/>
    <w:rsid w:val="00E45F64"/>
    <w:rsid w:val="00E67AF4"/>
    <w:rsid w:val="00EB3461"/>
    <w:rsid w:val="00EF4B8D"/>
    <w:rsid w:val="00F21A34"/>
    <w:rsid w:val="00F332F9"/>
    <w:rsid w:val="00F359B3"/>
    <w:rsid w:val="00F36179"/>
    <w:rsid w:val="00F6688F"/>
    <w:rsid w:val="00F67066"/>
    <w:rsid w:val="00F73AF5"/>
    <w:rsid w:val="00F965D3"/>
    <w:rsid w:val="00FC0303"/>
    <w:rsid w:val="00FD011B"/>
    <w:rsid w:val="00FD1961"/>
    <w:rsid w:val="00FE483F"/>
    <w:rsid w:val="00FF1DE3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D8C93F5"/>
  <w15:chartTrackingRefBased/>
  <w15:docId w15:val="{36ECA751-5830-48AF-9257-2D24E3E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-180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-54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llocation\Collocation%20Process\Process%20Doc\Templates\CollApp4sec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585D-7C8A-41BB-A326-3437832F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CollApp4sector.dot</Template>
  <TotalTime>177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Collocation Application</vt:lpstr>
    </vt:vector>
  </TitlesOfParts>
  <Company>TowerCo, Inc.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Collocation Application</dc:title>
  <dc:subject/>
  <dc:creator>Jennifer Courtemanche</dc:creator>
  <cp:keywords/>
  <dc:description>Collocation Application</dc:description>
  <cp:lastModifiedBy>Brian Cernoch</cp:lastModifiedBy>
  <cp:revision>10</cp:revision>
  <cp:lastPrinted>2004-11-17T21:00:00Z</cp:lastPrinted>
  <dcterms:created xsi:type="dcterms:W3CDTF">2024-12-18T20:25:00Z</dcterms:created>
  <dcterms:modified xsi:type="dcterms:W3CDTF">2024-12-20T15:16:00Z</dcterms:modified>
</cp:coreProperties>
</file>